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5514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574B6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декабря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574B6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647-рП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Pr="005E41CA" w:rsidRDefault="00BA5A70">
      <w:pPr>
        <w:jc w:val="both"/>
        <w:rPr>
          <w:sz w:val="28"/>
          <w:szCs w:val="28"/>
        </w:rPr>
      </w:pPr>
    </w:p>
    <w:p w:rsidR="005E41CA" w:rsidRPr="005E41CA" w:rsidRDefault="005E41CA" w:rsidP="005E41CA">
      <w:pPr>
        <w:widowControl/>
        <w:jc w:val="center"/>
        <w:rPr>
          <w:b/>
          <w:sz w:val="28"/>
          <w:szCs w:val="28"/>
        </w:rPr>
      </w:pPr>
      <w:r w:rsidRPr="005E41CA">
        <w:rPr>
          <w:b/>
          <w:sz w:val="28"/>
          <w:szCs w:val="28"/>
        </w:rPr>
        <w:t xml:space="preserve">Об утверждении перечня должностных лиц, ответственных </w:t>
      </w:r>
      <w:r>
        <w:rPr>
          <w:b/>
          <w:sz w:val="28"/>
          <w:szCs w:val="28"/>
        </w:rPr>
        <w:br/>
      </w:r>
      <w:r w:rsidRPr="005E41CA">
        <w:rPr>
          <w:b/>
          <w:sz w:val="28"/>
          <w:szCs w:val="28"/>
        </w:rPr>
        <w:t>за цифровую трансформацию</w:t>
      </w:r>
    </w:p>
    <w:p w:rsidR="005E41CA" w:rsidRDefault="005E41CA" w:rsidP="005E41CA">
      <w:pPr>
        <w:widowControl/>
        <w:ind w:firstLine="709"/>
        <w:rPr>
          <w:sz w:val="28"/>
          <w:szCs w:val="28"/>
        </w:rPr>
      </w:pPr>
    </w:p>
    <w:p w:rsidR="005E41CA" w:rsidRPr="005E41CA" w:rsidRDefault="005E41CA" w:rsidP="005E41CA">
      <w:pPr>
        <w:widowControl/>
        <w:ind w:firstLine="709"/>
        <w:rPr>
          <w:sz w:val="28"/>
          <w:szCs w:val="28"/>
        </w:rPr>
      </w:pPr>
    </w:p>
    <w:p w:rsidR="005E41CA" w:rsidRPr="005E41CA" w:rsidRDefault="005E41CA" w:rsidP="005E41CA">
      <w:pPr>
        <w:widowControl/>
        <w:ind w:firstLine="709"/>
        <w:jc w:val="both"/>
        <w:rPr>
          <w:sz w:val="28"/>
          <w:szCs w:val="28"/>
        </w:rPr>
      </w:pPr>
      <w:r w:rsidRPr="005E41CA">
        <w:rPr>
          <w:sz w:val="28"/>
          <w:szCs w:val="28"/>
        </w:rPr>
        <w:t xml:space="preserve">Во исполнение распоряжения Правительства Российской Федерации </w:t>
      </w:r>
      <w:r w:rsidR="00545D9C">
        <w:rPr>
          <w:sz w:val="28"/>
          <w:szCs w:val="28"/>
        </w:rPr>
        <w:br/>
      </w:r>
      <w:r w:rsidRPr="005E41CA">
        <w:rPr>
          <w:sz w:val="28"/>
          <w:szCs w:val="28"/>
        </w:rPr>
        <w:t xml:space="preserve">от 09.12.2020 № 3277-р, Перечня поручений по итогам </w:t>
      </w:r>
      <w:hyperlink r:id="rId9" w:history="1">
        <w:r w:rsidRPr="005E41CA">
          <w:rPr>
            <w:sz w:val="28"/>
            <w:szCs w:val="28"/>
          </w:rPr>
          <w:t>совещания</w:t>
        </w:r>
      </w:hyperlink>
      <w:r w:rsidRPr="005E41CA">
        <w:rPr>
          <w:sz w:val="28"/>
          <w:szCs w:val="28"/>
        </w:rPr>
        <w:t xml:space="preserve"> </w:t>
      </w:r>
      <w:r w:rsidR="00545D9C">
        <w:rPr>
          <w:sz w:val="28"/>
          <w:szCs w:val="28"/>
        </w:rPr>
        <w:br/>
      </w:r>
      <w:r w:rsidRPr="005E41CA">
        <w:rPr>
          <w:sz w:val="28"/>
          <w:szCs w:val="28"/>
        </w:rPr>
        <w:t xml:space="preserve">с членами Правительства, утвержденного Президентом Российской Федерации от 10.10.2020 № Пр-1648, руководствуясь Законом Пензенской области от 22.12.2005 № 906-ЗПО </w:t>
      </w:r>
      <w:r w:rsidR="00545D9C">
        <w:rPr>
          <w:sz w:val="28"/>
          <w:szCs w:val="28"/>
        </w:rPr>
        <w:t>"</w:t>
      </w:r>
      <w:r w:rsidRPr="005E41CA">
        <w:rPr>
          <w:sz w:val="28"/>
          <w:szCs w:val="28"/>
        </w:rPr>
        <w:t>О</w:t>
      </w:r>
      <w:r w:rsidR="002C2FD6">
        <w:rPr>
          <w:sz w:val="28"/>
          <w:szCs w:val="28"/>
        </w:rPr>
        <w:t xml:space="preserve"> </w:t>
      </w:r>
      <w:r w:rsidRPr="005E41CA">
        <w:rPr>
          <w:sz w:val="28"/>
          <w:szCs w:val="28"/>
        </w:rPr>
        <w:t>Правительстве Пензенской области</w:t>
      </w:r>
      <w:r w:rsidR="00545D9C">
        <w:rPr>
          <w:sz w:val="28"/>
          <w:szCs w:val="28"/>
        </w:rPr>
        <w:t>"</w:t>
      </w:r>
      <w:r w:rsidRPr="005E41CA">
        <w:rPr>
          <w:sz w:val="28"/>
          <w:szCs w:val="28"/>
        </w:rPr>
        <w:t xml:space="preserve"> (с последующими изменениями):</w:t>
      </w:r>
    </w:p>
    <w:p w:rsidR="005E41CA" w:rsidRPr="005E41CA" w:rsidRDefault="005E41CA" w:rsidP="005E41CA">
      <w:pPr>
        <w:widowControl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E41CA">
        <w:rPr>
          <w:sz w:val="28"/>
          <w:szCs w:val="28"/>
        </w:rPr>
        <w:t>Определить перечень должностных лиц, ответственных за цифровую трансформацию, в соответствии с приложением к настоящему распоряжению.</w:t>
      </w:r>
    </w:p>
    <w:p w:rsidR="005E41CA" w:rsidRPr="005E41CA" w:rsidRDefault="005E41CA" w:rsidP="005E41CA">
      <w:pPr>
        <w:widowControl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E41CA">
        <w:rPr>
          <w:sz w:val="28"/>
          <w:szCs w:val="28"/>
        </w:rPr>
        <w:t xml:space="preserve">Определить ответственным за организацию и обеспечение </w:t>
      </w:r>
      <w:r w:rsidR="0010529F">
        <w:rPr>
          <w:sz w:val="28"/>
          <w:szCs w:val="28"/>
        </w:rPr>
        <w:br/>
      </w:r>
      <w:r w:rsidRPr="005E41CA">
        <w:rPr>
          <w:sz w:val="28"/>
          <w:szCs w:val="28"/>
        </w:rPr>
        <w:t xml:space="preserve">в установленные сроки выполнения Плана мероприятий по проведению инвентаризации </w:t>
      </w:r>
      <w:r w:rsidRPr="005E41CA">
        <w:rPr>
          <w:sz w:val="28"/>
          <w:szCs w:val="28"/>
          <w:lang w:val="en-US"/>
        </w:rPr>
        <w:t>IT</w:t>
      </w:r>
      <w:r w:rsidRPr="005E41CA">
        <w:rPr>
          <w:sz w:val="28"/>
          <w:szCs w:val="28"/>
        </w:rPr>
        <w:t>-ресурсов, утвержденного распоряжением Правительства Российской Федерации от 09.12.2020 № 3277-р</w:t>
      </w:r>
      <w:r w:rsidR="002C2FD6">
        <w:rPr>
          <w:sz w:val="28"/>
          <w:szCs w:val="28"/>
        </w:rPr>
        <w:t>,</w:t>
      </w:r>
      <w:r w:rsidR="002C2FD6" w:rsidRPr="002C2FD6">
        <w:rPr>
          <w:sz w:val="28"/>
          <w:szCs w:val="28"/>
        </w:rPr>
        <w:t xml:space="preserve"> </w:t>
      </w:r>
      <w:r w:rsidR="002C2FD6">
        <w:rPr>
          <w:sz w:val="28"/>
          <w:szCs w:val="28"/>
        </w:rPr>
        <w:t xml:space="preserve">- </w:t>
      </w:r>
      <w:r w:rsidR="002C2FD6" w:rsidRPr="005E41CA">
        <w:rPr>
          <w:sz w:val="28"/>
          <w:szCs w:val="28"/>
        </w:rPr>
        <w:t>заместителя Председателя Правительства Пензенской области</w:t>
      </w:r>
      <w:r w:rsidR="002C2FD6">
        <w:rPr>
          <w:sz w:val="28"/>
          <w:szCs w:val="28"/>
        </w:rPr>
        <w:t xml:space="preserve"> </w:t>
      </w:r>
      <w:r w:rsidR="008962AE" w:rsidRPr="005E41CA">
        <w:rPr>
          <w:sz w:val="28"/>
          <w:szCs w:val="28"/>
        </w:rPr>
        <w:t>В.Н.</w:t>
      </w:r>
      <w:r w:rsidR="008962AE">
        <w:rPr>
          <w:sz w:val="28"/>
          <w:szCs w:val="28"/>
        </w:rPr>
        <w:t xml:space="preserve"> </w:t>
      </w:r>
      <w:r w:rsidR="002C2FD6" w:rsidRPr="005E41CA">
        <w:rPr>
          <w:sz w:val="28"/>
          <w:szCs w:val="28"/>
        </w:rPr>
        <w:t>Беспалова</w:t>
      </w:r>
      <w:r w:rsidR="008962AE">
        <w:rPr>
          <w:sz w:val="28"/>
          <w:szCs w:val="28"/>
        </w:rPr>
        <w:t>.</w:t>
      </w:r>
      <w:r w:rsidR="002C2FD6" w:rsidRPr="005E41CA">
        <w:rPr>
          <w:sz w:val="28"/>
          <w:szCs w:val="28"/>
        </w:rPr>
        <w:t xml:space="preserve"> </w:t>
      </w:r>
    </w:p>
    <w:p w:rsidR="005E41CA" w:rsidRPr="005E41CA" w:rsidRDefault="005E41CA" w:rsidP="005E41CA">
      <w:pPr>
        <w:widowControl/>
        <w:ind w:firstLine="709"/>
        <w:jc w:val="both"/>
        <w:rPr>
          <w:sz w:val="28"/>
          <w:szCs w:val="28"/>
        </w:rPr>
      </w:pPr>
      <w:r w:rsidRPr="005E41CA">
        <w:rPr>
          <w:sz w:val="28"/>
          <w:szCs w:val="28"/>
        </w:rPr>
        <w:t xml:space="preserve">3. Контроль за исполнением настоящего распоряжения возложить на </w:t>
      </w:r>
      <w:r w:rsidRPr="0010529F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5E41CA">
        <w:rPr>
          <w:sz w:val="28"/>
          <w:szCs w:val="28"/>
        </w:rPr>
        <w:t xml:space="preserve"> вопросы телекоммуникаций и средств связи.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574B64" w:rsidP="00574B64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>
              <w:rPr>
                <w:sz w:val="28"/>
              </w:rPr>
              <w:t>И.А. Белозерцев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5E41CA" w:rsidRDefault="005E41CA">
      <w:pPr>
        <w:jc w:val="both"/>
        <w:rPr>
          <w:sz w:val="28"/>
        </w:rPr>
        <w:sectPr w:rsidR="005E41CA" w:rsidSect="00B31788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5E41CA" w:rsidRPr="004A003E" w:rsidRDefault="005E41CA" w:rsidP="005E41CA">
      <w:pPr>
        <w:widowControl/>
        <w:ind w:left="9639"/>
        <w:jc w:val="center"/>
        <w:rPr>
          <w:sz w:val="24"/>
          <w:szCs w:val="24"/>
        </w:rPr>
      </w:pPr>
      <w:r w:rsidRPr="004A003E">
        <w:rPr>
          <w:sz w:val="24"/>
          <w:szCs w:val="24"/>
        </w:rPr>
        <w:lastRenderedPageBreak/>
        <w:t>Приложение</w:t>
      </w:r>
    </w:p>
    <w:p w:rsidR="005E41CA" w:rsidRPr="004A003E" w:rsidRDefault="005E41CA" w:rsidP="005E41CA">
      <w:pPr>
        <w:widowControl/>
        <w:ind w:left="9639"/>
        <w:jc w:val="center"/>
        <w:rPr>
          <w:sz w:val="24"/>
          <w:szCs w:val="24"/>
        </w:rPr>
      </w:pPr>
      <w:r w:rsidRPr="004A003E">
        <w:rPr>
          <w:sz w:val="24"/>
          <w:szCs w:val="24"/>
        </w:rPr>
        <w:t>к распоряжению Правительства</w:t>
      </w:r>
    </w:p>
    <w:p w:rsidR="005E41CA" w:rsidRPr="004A003E" w:rsidRDefault="005E41CA" w:rsidP="005E41CA">
      <w:pPr>
        <w:widowControl/>
        <w:ind w:left="9639"/>
        <w:jc w:val="center"/>
        <w:rPr>
          <w:sz w:val="24"/>
          <w:szCs w:val="24"/>
        </w:rPr>
      </w:pPr>
      <w:r w:rsidRPr="004A003E">
        <w:rPr>
          <w:sz w:val="24"/>
          <w:szCs w:val="24"/>
        </w:rPr>
        <w:t>Пензенской области</w:t>
      </w:r>
    </w:p>
    <w:p w:rsidR="005E41CA" w:rsidRPr="004A003E" w:rsidRDefault="00574B64" w:rsidP="005E41CA">
      <w:pPr>
        <w:widowControl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25.12.2020</w:t>
      </w:r>
      <w:r w:rsidR="0010529F">
        <w:rPr>
          <w:sz w:val="24"/>
          <w:szCs w:val="24"/>
        </w:rPr>
        <w:t xml:space="preserve"> </w:t>
      </w:r>
      <w:r w:rsidR="005E41CA" w:rsidRPr="004A003E">
        <w:rPr>
          <w:sz w:val="24"/>
          <w:szCs w:val="24"/>
        </w:rPr>
        <w:t xml:space="preserve">№ </w:t>
      </w:r>
      <w:r>
        <w:rPr>
          <w:sz w:val="24"/>
          <w:szCs w:val="24"/>
        </w:rPr>
        <w:t>647-рП</w:t>
      </w:r>
      <w:bookmarkStart w:id="0" w:name="_GoBack"/>
      <w:bookmarkEnd w:id="0"/>
    </w:p>
    <w:p w:rsidR="005E41CA" w:rsidRPr="004A003E" w:rsidRDefault="00083270" w:rsidP="005E41CA">
      <w:pPr>
        <w:ind w:left="142" w:right="110" w:firstLine="142"/>
        <w:jc w:val="center"/>
        <w:rPr>
          <w:b/>
          <w:sz w:val="24"/>
          <w:szCs w:val="24"/>
        </w:rPr>
      </w:pPr>
      <w:r w:rsidRPr="004A003E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4A003E">
        <w:rPr>
          <w:b/>
          <w:sz w:val="24"/>
          <w:szCs w:val="24"/>
        </w:rPr>
        <w:t xml:space="preserve">Ь </w:t>
      </w:r>
      <w:r>
        <w:rPr>
          <w:b/>
          <w:sz w:val="24"/>
          <w:szCs w:val="24"/>
        </w:rPr>
        <w:br/>
      </w:r>
      <w:r w:rsidR="005E41CA" w:rsidRPr="004A003E">
        <w:rPr>
          <w:b/>
          <w:sz w:val="24"/>
          <w:szCs w:val="24"/>
        </w:rPr>
        <w:t>должностных лиц, ответственных за цифровую трансформацию</w:t>
      </w:r>
    </w:p>
    <w:p w:rsidR="005E41CA" w:rsidRPr="004A003E" w:rsidRDefault="005E41CA" w:rsidP="005E41CA">
      <w:pPr>
        <w:jc w:val="center"/>
        <w:rPr>
          <w:sz w:val="24"/>
          <w:szCs w:val="24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85"/>
        <w:gridCol w:w="3684"/>
        <w:gridCol w:w="5949"/>
      </w:tblGrid>
      <w:tr w:rsidR="005E41CA" w:rsidRPr="004A003E" w:rsidTr="00C82537">
        <w:tc>
          <w:tcPr>
            <w:tcW w:w="540" w:type="dxa"/>
            <w:shd w:val="clear" w:color="auto" w:fill="auto"/>
          </w:tcPr>
          <w:p w:rsidR="005E41CA" w:rsidRPr="0010529F" w:rsidRDefault="005E41CA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 w:rsidRPr="0010529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85" w:type="dxa"/>
            <w:shd w:val="clear" w:color="auto" w:fill="auto"/>
          </w:tcPr>
          <w:p w:rsidR="005E41CA" w:rsidRPr="0010529F" w:rsidRDefault="005E41CA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 w:rsidRPr="0010529F">
              <w:rPr>
                <w:rFonts w:eastAsia="Calibri"/>
                <w:sz w:val="24"/>
                <w:szCs w:val="24"/>
              </w:rPr>
              <w:t>Наименование органа власти</w:t>
            </w:r>
          </w:p>
        </w:tc>
        <w:tc>
          <w:tcPr>
            <w:tcW w:w="3684" w:type="dxa"/>
            <w:shd w:val="clear" w:color="auto" w:fill="auto"/>
          </w:tcPr>
          <w:p w:rsidR="005E41CA" w:rsidRPr="0010529F" w:rsidRDefault="005E41CA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 w:rsidRPr="0010529F">
              <w:rPr>
                <w:rFonts w:eastAsia="Calibri"/>
                <w:sz w:val="24"/>
                <w:szCs w:val="24"/>
              </w:rPr>
              <w:t>ФИО заместителя руководителя, ответственного за цифровую трансформацию</w:t>
            </w:r>
          </w:p>
        </w:tc>
        <w:tc>
          <w:tcPr>
            <w:tcW w:w="5949" w:type="dxa"/>
            <w:shd w:val="clear" w:color="auto" w:fill="auto"/>
          </w:tcPr>
          <w:p w:rsidR="005E41CA" w:rsidRPr="0010529F" w:rsidRDefault="005E41CA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 w:rsidRPr="0010529F">
              <w:rPr>
                <w:rFonts w:eastAsia="Calibri"/>
                <w:sz w:val="24"/>
                <w:szCs w:val="24"/>
              </w:rPr>
              <w:t>Должность</w:t>
            </w:r>
          </w:p>
        </w:tc>
      </w:tr>
    </w:tbl>
    <w:p w:rsidR="00C82537" w:rsidRPr="00C82537" w:rsidRDefault="00C82537">
      <w:pPr>
        <w:rPr>
          <w:sz w:val="4"/>
          <w:szCs w:val="4"/>
        </w:rPr>
      </w:pPr>
    </w:p>
    <w:tbl>
      <w:tblPr>
        <w:tblW w:w="144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285"/>
        <w:gridCol w:w="3684"/>
        <w:gridCol w:w="5949"/>
      </w:tblGrid>
      <w:tr w:rsidR="00C82537" w:rsidRPr="004A003E" w:rsidTr="0067609A">
        <w:trPr>
          <w:tblHeader/>
        </w:trPr>
        <w:tc>
          <w:tcPr>
            <w:tcW w:w="542" w:type="dxa"/>
            <w:shd w:val="clear" w:color="auto" w:fill="auto"/>
          </w:tcPr>
          <w:p w:rsidR="00C82537" w:rsidRPr="0010529F" w:rsidRDefault="00C82537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85" w:type="dxa"/>
            <w:shd w:val="clear" w:color="auto" w:fill="auto"/>
          </w:tcPr>
          <w:p w:rsidR="00C82537" w:rsidRPr="0010529F" w:rsidRDefault="00C82537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C82537" w:rsidRPr="0010529F" w:rsidRDefault="00C82537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9" w:type="dxa"/>
            <w:shd w:val="clear" w:color="auto" w:fill="auto"/>
          </w:tcPr>
          <w:p w:rsidR="00C82537" w:rsidRPr="0010529F" w:rsidRDefault="00C82537" w:rsidP="00C825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5E41CA" w:rsidRPr="004A003E" w:rsidTr="0067609A">
        <w:tc>
          <w:tcPr>
            <w:tcW w:w="542" w:type="dxa"/>
            <w:shd w:val="clear" w:color="auto" w:fill="auto"/>
          </w:tcPr>
          <w:p w:rsidR="005E41CA" w:rsidRPr="00C85E73" w:rsidRDefault="005E41C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5E41CA" w:rsidRPr="004A003E" w:rsidRDefault="005E41C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Правительство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5E41CA" w:rsidRPr="004A003E" w:rsidRDefault="005E41C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Беспалов </w:t>
            </w:r>
            <w:r w:rsidR="00C82537"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Валерий Николаевич</w:t>
            </w:r>
          </w:p>
        </w:tc>
        <w:tc>
          <w:tcPr>
            <w:tcW w:w="5949" w:type="dxa"/>
            <w:shd w:val="clear" w:color="auto" w:fill="auto"/>
          </w:tcPr>
          <w:p w:rsidR="005E41CA" w:rsidRPr="004A003E" w:rsidRDefault="00C82537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</w:t>
            </w:r>
            <w:r w:rsidR="005E41CA" w:rsidRPr="004A003E">
              <w:rPr>
                <w:rFonts w:eastAsia="Calibri"/>
                <w:sz w:val="24"/>
                <w:szCs w:val="24"/>
              </w:rPr>
              <w:t xml:space="preserve">аместитель Председателя Правительства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="005E41CA" w:rsidRPr="004A003E">
              <w:rPr>
                <w:rFonts w:eastAsia="Calibri"/>
                <w:sz w:val="24"/>
                <w:szCs w:val="24"/>
              </w:rPr>
              <w:t xml:space="preserve">Пензенской области </w:t>
            </w:r>
            <w:r w:rsidR="00545D9C">
              <w:rPr>
                <w:rFonts w:eastAsia="Calibri"/>
                <w:sz w:val="24"/>
                <w:szCs w:val="24"/>
              </w:rPr>
              <w:t>-</w:t>
            </w:r>
            <w:r w:rsidR="005E41CA" w:rsidRPr="004A003E">
              <w:rPr>
                <w:rFonts w:eastAsia="Calibri"/>
                <w:sz w:val="24"/>
                <w:szCs w:val="24"/>
              </w:rPr>
              <w:t xml:space="preserve"> руководитель цифровой трансформации региона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здравоохранения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Кузьмичев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Максим Сергеевич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начальник управления экономики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культуры и туризма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Карпов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Владимир Викторович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Министра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Иванов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заместитель Министра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4A003E">
              <w:rPr>
                <w:rFonts w:eastAsia="Calibri"/>
                <w:sz w:val="24"/>
                <w:szCs w:val="24"/>
              </w:rPr>
              <w:t xml:space="preserve"> начальник управления природных ресурсов и экологии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образования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Чащина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Лилия Валерьевна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первый заместитель Министра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Министерство промышленности и инновационной политики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Ситников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Игорь Валерьевич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заместитель Министра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4A003E">
              <w:rPr>
                <w:rFonts w:eastAsia="Calibri"/>
                <w:sz w:val="24"/>
                <w:szCs w:val="24"/>
              </w:rPr>
              <w:t xml:space="preserve"> начальник Управления инновационной политики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Министерство труда, социальной защиты и демографии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Егорова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Елена Николаевна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Министра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Министерство строительства и дорожного хозяйства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Круглова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Светлана Владимировна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первый заместитель Министра - начальник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Управления строительства и дорожного хозяйства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сельского хозяйства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Сухова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Эллада Вячеславовна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начальник управления мониторинга использования земель сельскохозяйственного назначения 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правового обеспечения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D976AA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Министерство физической культуры и спорта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D976AA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Никишин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Сергей Анатольевич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D976AA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Министра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765B0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Министерство финансов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765B0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Немков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Ростислав Александрович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765B0">
            <w:pPr>
              <w:spacing w:line="233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начальник управления по обеспечению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деятельности Министерства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Министерство экономики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Трялин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Роман Николаевич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Министра</w:t>
            </w:r>
          </w:p>
        </w:tc>
      </w:tr>
      <w:tr w:rsidR="0067609A" w:rsidRPr="004A003E" w:rsidTr="0067609A">
        <w:tc>
          <w:tcPr>
            <w:tcW w:w="542" w:type="dxa"/>
            <w:shd w:val="clear" w:color="auto" w:fill="auto"/>
          </w:tcPr>
          <w:p w:rsidR="0067609A" w:rsidRPr="00C85E73" w:rsidRDefault="0067609A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Департамент государственного имущества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Бусов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Дмитрий Анатольевич</w:t>
            </w:r>
          </w:p>
        </w:tc>
        <w:tc>
          <w:tcPr>
            <w:tcW w:w="5949" w:type="dxa"/>
            <w:shd w:val="clear" w:color="auto" w:fill="auto"/>
          </w:tcPr>
          <w:p w:rsidR="0067609A" w:rsidRPr="004A003E" w:rsidRDefault="0067609A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заместитель начальника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4A003E">
              <w:rPr>
                <w:rFonts w:eastAsia="Calibri"/>
                <w:sz w:val="24"/>
                <w:szCs w:val="24"/>
              </w:rPr>
              <w:t xml:space="preserve"> начальник отдела по проведению аукционов и конкурсов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Департамент градостроительства и архитектуры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Николаева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Татьяна Юрьевна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заместитель начальника Департамента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4A003E">
              <w:rPr>
                <w:rFonts w:eastAsia="Calibri"/>
                <w:sz w:val="24"/>
                <w:szCs w:val="24"/>
              </w:rPr>
              <w:t xml:space="preserve"> начальник отдела территориального планирования и контроля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за градостроительной деятельностью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Департамент информационной политики и средств массовой информации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Абрамов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Денис Анатольевич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Управление ветеринарии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Котин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Александр Николаевич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4A003E">
              <w:rPr>
                <w:rFonts w:eastAsia="Calibri"/>
                <w:sz w:val="24"/>
                <w:szCs w:val="24"/>
              </w:rPr>
              <w:t xml:space="preserve"> начальник отдела ветеринарно-санитарной экспертизы и государственного надзора в области обращения с животными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Управление государственной инспекции в жилищной, строительной сферах и по надзору за техническим состоянием самоходных машин и других видов техники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Киндаев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Герасимов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Дмитрий Валерьевич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Управление записи актов гражданского состояния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Петрова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Юлия Сергеевна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врио начальника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Управление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Селиванова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Ирина Николаевна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6D2786">
            <w:pPr>
              <w:spacing w:line="228" w:lineRule="auto"/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врио начальника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2B71F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Управление по регулированию контрактной системы и закупкам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2B71F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Шеменев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Дмитрий Сергеевич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2B71F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 - начальник отдела осуществления закупок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B44B85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Управление по регулированию тарифов и энергосбережению 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B44B85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Сагайдачный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Дмитрий Игоревич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B44B85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 управления - начальник отдела отраслевых технологий, энергетики и энергосбережения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180E9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Управление транспорта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180E9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Мещеряков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Алексей Георгиевич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180E9C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 - начальник отдела организации транспортного обслуживания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5F6B9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Комитет Пензенской области по охране памятников истории и культуры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5F6B9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Оникиенко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Светлана Борисовна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5F6B9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председатель</w:t>
            </w:r>
          </w:p>
        </w:tc>
      </w:tr>
      <w:tr w:rsidR="00F87E4C" w:rsidRPr="004A003E" w:rsidTr="0067609A">
        <w:tc>
          <w:tcPr>
            <w:tcW w:w="542" w:type="dxa"/>
            <w:shd w:val="clear" w:color="auto" w:fill="auto"/>
          </w:tcPr>
          <w:p w:rsidR="00F87E4C" w:rsidRPr="00C85E73" w:rsidRDefault="00F87E4C" w:rsidP="00C85E73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F87E4C" w:rsidRPr="004A003E" w:rsidRDefault="00F87E4C" w:rsidP="002D4666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Комитет по делам архивов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Пензенской области</w:t>
            </w:r>
          </w:p>
        </w:tc>
        <w:tc>
          <w:tcPr>
            <w:tcW w:w="3684" w:type="dxa"/>
            <w:shd w:val="clear" w:color="auto" w:fill="auto"/>
          </w:tcPr>
          <w:p w:rsidR="00F87E4C" w:rsidRPr="004A003E" w:rsidRDefault="00F87E4C" w:rsidP="002D4666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 xml:space="preserve">Зеленова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A003E">
              <w:rPr>
                <w:rFonts w:eastAsia="Calibri"/>
                <w:sz w:val="24"/>
                <w:szCs w:val="24"/>
              </w:rPr>
              <w:t>Татьяна Ивановна</w:t>
            </w:r>
          </w:p>
        </w:tc>
        <w:tc>
          <w:tcPr>
            <w:tcW w:w="5949" w:type="dxa"/>
            <w:shd w:val="clear" w:color="auto" w:fill="auto"/>
          </w:tcPr>
          <w:p w:rsidR="00F87E4C" w:rsidRPr="004A003E" w:rsidRDefault="00F87E4C" w:rsidP="002D4666">
            <w:pPr>
              <w:jc w:val="center"/>
              <w:rPr>
                <w:rFonts w:eastAsia="Calibri"/>
                <w:sz w:val="24"/>
                <w:szCs w:val="24"/>
              </w:rPr>
            </w:pPr>
            <w:r w:rsidRPr="004A003E">
              <w:rPr>
                <w:rFonts w:eastAsia="Calibri"/>
                <w:sz w:val="24"/>
                <w:szCs w:val="24"/>
              </w:rPr>
              <w:t>заместитель начальника</w:t>
            </w:r>
          </w:p>
        </w:tc>
      </w:tr>
    </w:tbl>
    <w:p w:rsidR="005E41CA" w:rsidRPr="004A003E" w:rsidRDefault="005E41CA" w:rsidP="005E41CA">
      <w:pPr>
        <w:jc w:val="center"/>
        <w:rPr>
          <w:sz w:val="24"/>
          <w:szCs w:val="24"/>
        </w:rPr>
      </w:pPr>
    </w:p>
    <w:p w:rsidR="005E41CA" w:rsidRPr="004A003E" w:rsidRDefault="005E41CA" w:rsidP="005E41CA">
      <w:pPr>
        <w:widowControl/>
        <w:jc w:val="center"/>
        <w:rPr>
          <w:sz w:val="24"/>
          <w:szCs w:val="24"/>
        </w:rPr>
      </w:pPr>
    </w:p>
    <w:p w:rsidR="00426FF1" w:rsidRPr="004A003E" w:rsidRDefault="00B70F1B" w:rsidP="00B70F1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426FF1" w:rsidRPr="004A003E" w:rsidSect="009F1729">
      <w:pgSz w:w="16837" w:h="11905" w:orient="landscape"/>
      <w:pgMar w:top="1701" w:right="1134" w:bottom="567" w:left="1134" w:header="720" w:footer="56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04" w:rsidRDefault="00E70F04">
      <w:r>
        <w:separator/>
      </w:r>
    </w:p>
  </w:endnote>
  <w:endnote w:type="continuationSeparator" w:id="0">
    <w:p w:rsidR="00E70F04" w:rsidRDefault="00E7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83270">
      <w:rPr>
        <w:noProof/>
        <w:sz w:val="16"/>
      </w:rPr>
      <w:t>d:\пк4\пр6\распоряжения\25.12.20.05.docx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88" w:rsidRDefault="00B31788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83270">
      <w:rPr>
        <w:noProof/>
        <w:sz w:val="16"/>
      </w:rPr>
      <w:t>d:\пк4\пр6\распоряжения\25.12.20.05.docx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04" w:rsidRDefault="00E70F04">
      <w:r>
        <w:separator/>
      </w:r>
    </w:p>
  </w:footnote>
  <w:footnote w:type="continuationSeparator" w:id="0">
    <w:p w:rsidR="00E70F04" w:rsidRDefault="00E70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06765"/>
      <w:docPartObj>
        <w:docPartGallery w:val="Page Numbers (Top of Page)"/>
        <w:docPartUnique/>
      </w:docPartObj>
    </w:sdtPr>
    <w:sdtEndPr/>
    <w:sdtContent>
      <w:p w:rsidR="009F1729" w:rsidRDefault="009F17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64">
          <w:rPr>
            <w:noProof/>
          </w:rPr>
          <w:t>3</w:t>
        </w:r>
        <w:r>
          <w:fldChar w:fldCharType="end"/>
        </w:r>
      </w:p>
    </w:sdtContent>
  </w:sdt>
  <w:p w:rsidR="009F1729" w:rsidRDefault="009F17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F5B"/>
    <w:multiLevelType w:val="hybridMultilevel"/>
    <w:tmpl w:val="2FEAA9AA"/>
    <w:lvl w:ilvl="0" w:tplc="46629BE6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A756B"/>
    <w:multiLevelType w:val="hybridMultilevel"/>
    <w:tmpl w:val="9CE0CBD4"/>
    <w:lvl w:ilvl="0" w:tplc="8AF8C3A8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44"/>
    <w:rsid w:val="00004140"/>
    <w:rsid w:val="00014419"/>
    <w:rsid w:val="0005514D"/>
    <w:rsid w:val="00083270"/>
    <w:rsid w:val="000B1160"/>
    <w:rsid w:val="000D0507"/>
    <w:rsid w:val="000F2BFC"/>
    <w:rsid w:val="0010529F"/>
    <w:rsid w:val="0012039B"/>
    <w:rsid w:val="00144E13"/>
    <w:rsid w:val="00154605"/>
    <w:rsid w:val="00190DEE"/>
    <w:rsid w:val="001B7A0D"/>
    <w:rsid w:val="00204F72"/>
    <w:rsid w:val="002365BE"/>
    <w:rsid w:val="0024384B"/>
    <w:rsid w:val="00271AE9"/>
    <w:rsid w:val="00285D30"/>
    <w:rsid w:val="002A2CC8"/>
    <w:rsid w:val="002B6B95"/>
    <w:rsid w:val="002C2FD6"/>
    <w:rsid w:val="002E3A70"/>
    <w:rsid w:val="00303D8A"/>
    <w:rsid w:val="00361371"/>
    <w:rsid w:val="003B172C"/>
    <w:rsid w:val="003F4EA4"/>
    <w:rsid w:val="0041131C"/>
    <w:rsid w:val="00426FF1"/>
    <w:rsid w:val="00457052"/>
    <w:rsid w:val="0047451C"/>
    <w:rsid w:val="004827C1"/>
    <w:rsid w:val="00491B86"/>
    <w:rsid w:val="0049613D"/>
    <w:rsid w:val="004A003E"/>
    <w:rsid w:val="005237B7"/>
    <w:rsid w:val="0054374E"/>
    <w:rsid w:val="00545D9C"/>
    <w:rsid w:val="00574B64"/>
    <w:rsid w:val="005B6344"/>
    <w:rsid w:val="005E41CA"/>
    <w:rsid w:val="00605644"/>
    <w:rsid w:val="006246CD"/>
    <w:rsid w:val="00653E8B"/>
    <w:rsid w:val="0067609A"/>
    <w:rsid w:val="0069184F"/>
    <w:rsid w:val="006D2786"/>
    <w:rsid w:val="006F4247"/>
    <w:rsid w:val="0074074F"/>
    <w:rsid w:val="007767E5"/>
    <w:rsid w:val="007F3006"/>
    <w:rsid w:val="008217BE"/>
    <w:rsid w:val="00886F02"/>
    <w:rsid w:val="008962AE"/>
    <w:rsid w:val="008B484C"/>
    <w:rsid w:val="008F2667"/>
    <w:rsid w:val="009F1729"/>
    <w:rsid w:val="009F7164"/>
    <w:rsid w:val="00A01858"/>
    <w:rsid w:val="00AE324C"/>
    <w:rsid w:val="00B31788"/>
    <w:rsid w:val="00B70F1B"/>
    <w:rsid w:val="00BA5A70"/>
    <w:rsid w:val="00BC488B"/>
    <w:rsid w:val="00C43890"/>
    <w:rsid w:val="00C82537"/>
    <w:rsid w:val="00C85E73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70F04"/>
    <w:rsid w:val="00E931EB"/>
    <w:rsid w:val="00EA630B"/>
    <w:rsid w:val="00F22B88"/>
    <w:rsid w:val="00F321C6"/>
    <w:rsid w:val="00F62C23"/>
    <w:rsid w:val="00F750BF"/>
    <w:rsid w:val="00F873BF"/>
    <w:rsid w:val="00F87E4C"/>
    <w:rsid w:val="00FB11C4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E73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9F1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E73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9F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emlin.ru/events/president/transcripts/6401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4</Pages>
  <Words>604</Words>
  <Characters>4787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Рязанова Галина Геннадьевна</cp:lastModifiedBy>
  <cp:revision>2</cp:revision>
  <cp:lastPrinted>2020-12-25T14:03:00Z</cp:lastPrinted>
  <dcterms:created xsi:type="dcterms:W3CDTF">2020-12-28T14:42:00Z</dcterms:created>
  <dcterms:modified xsi:type="dcterms:W3CDTF">2020-12-28T14:42:00Z</dcterms:modified>
</cp:coreProperties>
</file>